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50" w:rsidRPr="004417A8" w:rsidRDefault="00776850">
      <w:pPr>
        <w:pStyle w:val="ConsPlusTitle"/>
        <w:jc w:val="center"/>
        <w:outlineLvl w:val="0"/>
        <w:rPr>
          <w:color w:val="000000"/>
        </w:rPr>
      </w:pPr>
      <w:r w:rsidRPr="004417A8">
        <w:rPr>
          <w:color w:val="000000"/>
        </w:rPr>
        <w:t>МИХАЙЛОВСКАЯ РАЙОННАЯ ДУМА РЯЗАНСКОЙ ОБЛАСТИ</w:t>
      </w:r>
    </w:p>
    <w:p w:rsidR="00776850" w:rsidRPr="004417A8" w:rsidRDefault="00776850">
      <w:pPr>
        <w:pStyle w:val="ConsPlusTitle"/>
        <w:jc w:val="center"/>
        <w:rPr>
          <w:color w:val="000000"/>
        </w:rPr>
      </w:pPr>
    </w:p>
    <w:p w:rsidR="00776850" w:rsidRPr="004417A8" w:rsidRDefault="00776850">
      <w:pPr>
        <w:pStyle w:val="ConsPlusTitle"/>
        <w:jc w:val="center"/>
        <w:rPr>
          <w:color w:val="000000"/>
        </w:rPr>
      </w:pPr>
      <w:r w:rsidRPr="004417A8">
        <w:rPr>
          <w:color w:val="000000"/>
        </w:rPr>
        <w:t>РЕШЕНИЕ</w:t>
      </w:r>
    </w:p>
    <w:p w:rsidR="00776850" w:rsidRPr="004417A8" w:rsidRDefault="00776850">
      <w:pPr>
        <w:pStyle w:val="ConsPlusTitle"/>
        <w:jc w:val="center"/>
        <w:rPr>
          <w:color w:val="000000"/>
        </w:rPr>
      </w:pPr>
      <w:r w:rsidRPr="004417A8">
        <w:rPr>
          <w:color w:val="000000"/>
        </w:rPr>
        <w:t xml:space="preserve">от 16 октября </w:t>
      </w:r>
      <w:smartTag w:uri="urn:schemas-microsoft-com:office:smarttags" w:element="metricconverter">
        <w:smartTagPr>
          <w:attr w:name="ProductID" w:val="2015 г"/>
        </w:smartTagPr>
        <w:r w:rsidRPr="004417A8">
          <w:rPr>
            <w:color w:val="000000"/>
          </w:rPr>
          <w:t>2015 г</w:t>
        </w:r>
      </w:smartTag>
      <w:r w:rsidRPr="004417A8">
        <w:rPr>
          <w:color w:val="000000"/>
        </w:rPr>
        <w:t>. N 46</w:t>
      </w:r>
    </w:p>
    <w:p w:rsidR="00776850" w:rsidRPr="004417A8" w:rsidRDefault="00776850">
      <w:pPr>
        <w:pStyle w:val="ConsPlusTitle"/>
        <w:jc w:val="center"/>
        <w:rPr>
          <w:color w:val="000000"/>
        </w:rPr>
      </w:pPr>
    </w:p>
    <w:p w:rsidR="00776850" w:rsidRPr="004417A8" w:rsidRDefault="00776850">
      <w:pPr>
        <w:pStyle w:val="ConsPlusTitle"/>
        <w:jc w:val="center"/>
        <w:rPr>
          <w:color w:val="000000"/>
        </w:rPr>
      </w:pPr>
      <w:r w:rsidRPr="004417A8">
        <w:rPr>
          <w:color w:val="000000"/>
        </w:rPr>
        <w:t>О КОРРЕКТИРУЮЩЕМ КОЭФФИЦИЕНТЕ БАЗОВОЙ ДОХОДНОСТИ К2 ДЛЯ</w:t>
      </w:r>
    </w:p>
    <w:p w:rsidR="00776850" w:rsidRPr="004417A8" w:rsidRDefault="00776850">
      <w:pPr>
        <w:pStyle w:val="ConsPlusTitle"/>
        <w:jc w:val="center"/>
        <w:rPr>
          <w:color w:val="000000"/>
        </w:rPr>
      </w:pPr>
      <w:r w:rsidRPr="004417A8">
        <w:rPr>
          <w:color w:val="000000"/>
        </w:rPr>
        <w:t>ИСЧИСЛЕНИЯ СУММЫ ЕДИНОГО НАЛОГА НА ВМЕНЕННЫЙ ДОХОД ДЛЯ</w:t>
      </w:r>
    </w:p>
    <w:p w:rsidR="00776850" w:rsidRPr="004417A8" w:rsidRDefault="00776850">
      <w:pPr>
        <w:pStyle w:val="ConsPlusTitle"/>
        <w:jc w:val="center"/>
        <w:rPr>
          <w:color w:val="000000"/>
        </w:rPr>
      </w:pPr>
      <w:r w:rsidRPr="004417A8">
        <w:rPr>
          <w:color w:val="000000"/>
        </w:rPr>
        <w:t>ОТДЕЛЬНЫХ ВИДОВ ДЕЯТЕЛЬНОСТИ НА ТЕРРИТОРИИ МУНИЦИПАЛЬНОГО</w:t>
      </w:r>
    </w:p>
    <w:p w:rsidR="00776850" w:rsidRPr="004417A8" w:rsidRDefault="00776850">
      <w:pPr>
        <w:pStyle w:val="ConsPlusTitle"/>
        <w:jc w:val="center"/>
        <w:rPr>
          <w:color w:val="000000"/>
        </w:rPr>
      </w:pPr>
      <w:r w:rsidRPr="004417A8">
        <w:rPr>
          <w:color w:val="000000"/>
        </w:rPr>
        <w:t>ОБРАЗОВАНИЯ - МИХАЙЛОВСКИЙ МУНИЦИПАЛЬНЫЙ РАЙОН НА 2016 ГОД</w:t>
      </w:r>
    </w:p>
    <w:p w:rsidR="00776850" w:rsidRPr="004417A8" w:rsidRDefault="00776850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776850" w:rsidRPr="004417A8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776850" w:rsidRPr="004417A8" w:rsidRDefault="00776850">
            <w:pPr>
              <w:pStyle w:val="ConsPlusNormal"/>
              <w:jc w:val="center"/>
              <w:rPr>
                <w:color w:val="000000"/>
              </w:rPr>
            </w:pPr>
            <w:r w:rsidRPr="004417A8">
              <w:rPr>
                <w:color w:val="000000"/>
              </w:rPr>
              <w:t>Список изменяющих документов</w:t>
            </w:r>
          </w:p>
          <w:p w:rsidR="00776850" w:rsidRPr="004417A8" w:rsidRDefault="00776850">
            <w:pPr>
              <w:pStyle w:val="ConsPlusNormal"/>
              <w:jc w:val="center"/>
              <w:rPr>
                <w:color w:val="000000"/>
              </w:rPr>
            </w:pPr>
            <w:r w:rsidRPr="004417A8">
              <w:rPr>
                <w:color w:val="000000"/>
              </w:rPr>
              <w:t>(в ред. Решений Михайловской районной Думы Рязанской области</w:t>
            </w:r>
          </w:p>
          <w:p w:rsidR="00776850" w:rsidRPr="004417A8" w:rsidRDefault="00776850">
            <w:pPr>
              <w:pStyle w:val="ConsPlusNormal"/>
              <w:jc w:val="center"/>
              <w:rPr>
                <w:color w:val="000000"/>
              </w:rPr>
            </w:pPr>
            <w:r w:rsidRPr="004417A8">
              <w:rPr>
                <w:color w:val="000000"/>
              </w:rPr>
              <w:t xml:space="preserve">от 20.12.2016 </w:t>
            </w:r>
            <w:hyperlink r:id="rId4" w:history="1">
              <w:r w:rsidRPr="004417A8">
                <w:rPr>
                  <w:color w:val="000000"/>
                </w:rPr>
                <w:t>N 79</w:t>
              </w:r>
            </w:hyperlink>
            <w:r w:rsidRPr="004417A8">
              <w:rPr>
                <w:color w:val="000000"/>
              </w:rPr>
              <w:t xml:space="preserve">, от 26.11.2019 </w:t>
            </w:r>
            <w:hyperlink r:id="rId5" w:history="1">
              <w:r w:rsidRPr="004417A8">
                <w:rPr>
                  <w:color w:val="000000"/>
                </w:rPr>
                <w:t>N 48</w:t>
              </w:r>
            </w:hyperlink>
            <w:r w:rsidRPr="004417A8">
              <w:rPr>
                <w:color w:val="000000"/>
              </w:rPr>
              <w:t>,</w:t>
            </w:r>
          </w:p>
          <w:p w:rsidR="00776850" w:rsidRPr="004417A8" w:rsidRDefault="00776850">
            <w:pPr>
              <w:pStyle w:val="ConsPlusNormal"/>
              <w:jc w:val="center"/>
              <w:rPr>
                <w:color w:val="000000"/>
              </w:rPr>
            </w:pPr>
            <w:r w:rsidRPr="004417A8">
              <w:rPr>
                <w:color w:val="000000"/>
              </w:rPr>
              <w:t>с изм., внесенными Решениями Михайловской районной Думы</w:t>
            </w:r>
          </w:p>
          <w:p w:rsidR="00776850" w:rsidRPr="004417A8" w:rsidRDefault="00776850">
            <w:pPr>
              <w:pStyle w:val="ConsPlusNormal"/>
              <w:jc w:val="center"/>
              <w:rPr>
                <w:color w:val="000000"/>
              </w:rPr>
            </w:pPr>
            <w:r w:rsidRPr="004417A8">
              <w:rPr>
                <w:color w:val="000000"/>
              </w:rPr>
              <w:t xml:space="preserve">Рязанской области от 11.11.2016 </w:t>
            </w:r>
            <w:hyperlink r:id="rId6" w:history="1">
              <w:r w:rsidRPr="004417A8">
                <w:rPr>
                  <w:color w:val="000000"/>
                </w:rPr>
                <w:t>N 65</w:t>
              </w:r>
            </w:hyperlink>
            <w:r w:rsidRPr="004417A8">
              <w:rPr>
                <w:color w:val="000000"/>
              </w:rPr>
              <w:t xml:space="preserve">, от 31.10.2017 </w:t>
            </w:r>
            <w:hyperlink r:id="rId7" w:history="1">
              <w:r w:rsidRPr="004417A8">
                <w:rPr>
                  <w:color w:val="000000"/>
                </w:rPr>
                <w:t>N 73</w:t>
              </w:r>
            </w:hyperlink>
            <w:r w:rsidRPr="004417A8">
              <w:rPr>
                <w:color w:val="000000"/>
              </w:rPr>
              <w:t>,</w:t>
            </w:r>
          </w:p>
          <w:p w:rsidR="00776850" w:rsidRPr="004417A8" w:rsidRDefault="00776850">
            <w:pPr>
              <w:pStyle w:val="ConsPlusNormal"/>
              <w:jc w:val="center"/>
              <w:rPr>
                <w:color w:val="000000"/>
              </w:rPr>
            </w:pPr>
            <w:r w:rsidRPr="004417A8">
              <w:rPr>
                <w:color w:val="000000"/>
              </w:rPr>
              <w:t xml:space="preserve">от 15.11.2018 </w:t>
            </w:r>
            <w:hyperlink r:id="rId8" w:history="1">
              <w:r w:rsidRPr="004417A8">
                <w:rPr>
                  <w:color w:val="000000"/>
                </w:rPr>
                <w:t>N 32</w:t>
              </w:r>
            </w:hyperlink>
            <w:r w:rsidRPr="004417A8">
              <w:rPr>
                <w:color w:val="000000"/>
              </w:rPr>
              <w:t xml:space="preserve">, от 05.11.2019 </w:t>
            </w:r>
            <w:hyperlink r:id="rId9" w:history="1">
              <w:r w:rsidRPr="004417A8">
                <w:rPr>
                  <w:color w:val="000000"/>
                </w:rPr>
                <w:t>N 42</w:t>
              </w:r>
            </w:hyperlink>
            <w:r w:rsidRPr="004417A8">
              <w:rPr>
                <w:color w:val="000000"/>
              </w:rPr>
              <w:t>)</w:t>
            </w:r>
          </w:p>
        </w:tc>
      </w:tr>
    </w:tbl>
    <w:p w:rsidR="00776850" w:rsidRPr="004417A8" w:rsidRDefault="00776850">
      <w:pPr>
        <w:pStyle w:val="ConsPlusNormal"/>
        <w:jc w:val="both"/>
        <w:rPr>
          <w:color w:val="000000"/>
        </w:rPr>
      </w:pPr>
    </w:p>
    <w:p w:rsidR="00776850" w:rsidRPr="004417A8" w:rsidRDefault="00776850">
      <w:pPr>
        <w:pStyle w:val="ConsPlusNormal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В соответствии с </w:t>
      </w:r>
      <w:hyperlink r:id="rId10" w:history="1">
        <w:r w:rsidRPr="004417A8">
          <w:rPr>
            <w:color w:val="000000"/>
          </w:rPr>
          <w:t>главой 26.3</w:t>
        </w:r>
      </w:hyperlink>
      <w:r w:rsidRPr="004417A8">
        <w:rPr>
          <w:color w:val="000000"/>
        </w:rPr>
        <w:t xml:space="preserve"> части второй Налогового кодекса Российской Федерации Михайловская районная Дума решила: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на 2016 год для следующих видов деятельности: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1.1.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 w:rsidRPr="004417A8">
          <w:rPr>
            <w:color w:val="000000"/>
          </w:rPr>
          <w:t>классификатором</w:t>
        </w:r>
      </w:hyperlink>
      <w:r w:rsidRPr="004417A8">
        <w:rPr>
          <w:color w:val="000000"/>
        </w:rPr>
        <w:t xml:space="preserve"> услуг населению, согласно </w:t>
      </w:r>
      <w:hyperlink w:anchor="P78" w:history="1">
        <w:r w:rsidRPr="004417A8">
          <w:rPr>
            <w:color w:val="000000"/>
          </w:rPr>
          <w:t>приложению 1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1.2. Оказание ветеринарных услуг согласно </w:t>
      </w:r>
      <w:hyperlink w:anchor="P679" w:history="1">
        <w:r w:rsidRPr="004417A8">
          <w:rPr>
            <w:color w:val="000000"/>
          </w:rPr>
          <w:t>приложению 2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1.3. Оказание услуг по ремонту, техническому обслуживанию и мойке автомототранспортных средств согласно </w:t>
      </w:r>
      <w:hyperlink w:anchor="P735" w:history="1">
        <w:r w:rsidRPr="004417A8">
          <w:rPr>
            <w:color w:val="000000"/>
          </w:rPr>
          <w:t>приложению 3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согласно </w:t>
      </w:r>
      <w:hyperlink w:anchor="P772" w:history="1">
        <w:r w:rsidRPr="004417A8">
          <w:rPr>
            <w:color w:val="000000"/>
          </w:rPr>
          <w:t>приложению 4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801" w:history="1">
        <w:r w:rsidRPr="004417A8">
          <w:rPr>
            <w:color w:val="000000"/>
          </w:rPr>
          <w:t>приложению 5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1.6.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по следующим подвидам деятельности: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823" w:history="1">
        <w:r w:rsidRPr="004417A8">
          <w:rPr>
            <w:color w:val="000000"/>
          </w:rPr>
          <w:t>приложению 6.1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953" w:history="1">
        <w:r w:rsidRPr="004417A8">
          <w:rPr>
            <w:color w:val="000000"/>
          </w:rPr>
          <w:t>приложению 6.2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3)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1141" w:history="1">
        <w:r w:rsidRPr="004417A8">
          <w:rPr>
            <w:color w:val="000000"/>
          </w:rPr>
          <w:t>приложению 6.3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4)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1899" w:history="1">
        <w:r w:rsidRPr="004417A8">
          <w:rPr>
            <w:color w:val="000000"/>
          </w:rPr>
          <w:t>приложению 6.4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1.6.1.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2" w:history="1">
        <w:r w:rsidRPr="004417A8">
          <w:rPr>
            <w:color w:val="000000"/>
          </w:rPr>
          <w:t>законом</w:t>
        </w:r>
      </w:hyperlink>
      <w:r w:rsidRPr="004417A8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3" w:history="1">
        <w:r w:rsidRPr="004417A8">
          <w:rPr>
            <w:color w:val="000000"/>
          </w:rPr>
          <w:t>классификатора</w:t>
        </w:r>
      </w:hyperlink>
      <w:r w:rsidRPr="004417A8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и применения значения корректирующего коэффициента базовой доходности К2 не относится к розничной торговле.</w:t>
      </w:r>
    </w:p>
    <w:p w:rsidR="00776850" w:rsidRPr="004417A8" w:rsidRDefault="00776850">
      <w:pPr>
        <w:pStyle w:val="ConsPlusNormal"/>
        <w:jc w:val="both"/>
        <w:rPr>
          <w:color w:val="000000"/>
        </w:rPr>
      </w:pPr>
      <w:r w:rsidRPr="004417A8">
        <w:rPr>
          <w:color w:val="000000"/>
        </w:rPr>
        <w:t xml:space="preserve">(пп. 1.6.1 введен </w:t>
      </w:r>
      <w:hyperlink r:id="rId14" w:history="1">
        <w:r w:rsidRPr="004417A8">
          <w:rPr>
            <w:color w:val="000000"/>
          </w:rPr>
          <w:t>Решением</w:t>
        </w:r>
      </w:hyperlink>
      <w:r w:rsidRPr="004417A8">
        <w:rPr>
          <w:color w:val="000000"/>
        </w:rPr>
        <w:t xml:space="preserve"> Михайловской районной Думы Рязанской области от 26.11.2019 N 48)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1.7.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по следующим подвидам деятельности: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992" w:history="1">
        <w:r w:rsidRPr="004417A8">
          <w:rPr>
            <w:color w:val="000000"/>
          </w:rPr>
          <w:t>приложению 7.1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2041" w:history="1">
        <w:r w:rsidRPr="004417A8">
          <w:rPr>
            <w:color w:val="000000"/>
          </w:rPr>
          <w:t>приложению 7.2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3)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2161" w:history="1">
        <w:r w:rsidRPr="004417A8">
          <w:rPr>
            <w:color w:val="000000"/>
          </w:rPr>
          <w:t>приложению 7.3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4)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465" w:history="1">
        <w:r w:rsidRPr="004417A8">
          <w:rPr>
            <w:color w:val="000000"/>
          </w:rPr>
          <w:t>приложению 7.4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5)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514" w:history="1">
        <w:r w:rsidRPr="004417A8">
          <w:rPr>
            <w:color w:val="000000"/>
          </w:rPr>
          <w:t>приложению 7.5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6)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634" w:history="1">
        <w:r w:rsidRPr="004417A8">
          <w:rPr>
            <w:color w:val="000000"/>
          </w:rPr>
          <w:t>приложению 7.6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7)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2932" w:history="1">
        <w:r w:rsidRPr="004417A8">
          <w:rPr>
            <w:color w:val="000000"/>
          </w:rPr>
          <w:t>приложению 7.7</w:t>
        </w:r>
      </w:hyperlink>
      <w:r w:rsidRPr="004417A8">
        <w:rPr>
          <w:color w:val="000000"/>
        </w:rPr>
        <w:t xml:space="preserve"> к настоящему решению;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8) разносной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2968" w:history="1">
        <w:r w:rsidRPr="004417A8">
          <w:rPr>
            <w:color w:val="000000"/>
          </w:rPr>
          <w:t>приложению 7.8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2997" w:history="1">
        <w:r w:rsidRPr="004417A8">
          <w:rPr>
            <w:color w:val="000000"/>
          </w:rPr>
          <w:t>приложению 8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1.9. Оказание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3117" w:history="1">
        <w:r w:rsidRPr="004417A8">
          <w:rPr>
            <w:color w:val="000000"/>
          </w:rPr>
          <w:t>приложению 9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1.10. Распространение наружной рекламы с использованием рекламных конструкций согласно </w:t>
      </w:r>
      <w:hyperlink w:anchor="P3207" w:history="1">
        <w:r w:rsidRPr="004417A8">
          <w:rPr>
            <w:color w:val="000000"/>
          </w:rPr>
          <w:t>приложению 10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1.11. Размещение рекламы с использованием внешних и внутренних поверхностей транспортных средств согласно </w:t>
      </w:r>
      <w:hyperlink w:anchor="P3289" w:history="1">
        <w:r w:rsidRPr="004417A8">
          <w:rPr>
            <w:color w:val="000000"/>
          </w:rPr>
          <w:t>приложению 11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3311" w:history="1">
        <w:r w:rsidRPr="004417A8">
          <w:rPr>
            <w:color w:val="000000"/>
          </w:rPr>
          <w:t>приложению 12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 xml:space="preserve">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посетителей, согласно </w:t>
      </w:r>
      <w:hyperlink w:anchor="P3336" w:history="1">
        <w:r w:rsidRPr="004417A8">
          <w:rPr>
            <w:color w:val="000000"/>
          </w:rPr>
          <w:t>приложению 13</w:t>
        </w:r>
      </w:hyperlink>
      <w:r w:rsidRPr="004417A8">
        <w:rPr>
          <w:color w:val="000000"/>
        </w:rPr>
        <w:t xml:space="preserve"> к настоящему решению.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2.1. При осуществлении деятельности по оказанию бытовых и ветеринарных услуг, услуг по ремонту, техническому обслуживанию и мойке автомототранспортных средств,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распространения наружной рекламы с использованием рекламных конструкций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1) в городских поселениях;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2) в сельских поселениях;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вне населенных пунктов в пределах придорожной полосы дорог федерального и областного значения.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2.2.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- в городских поселениях: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bookmarkStart w:id="0" w:name="P53"/>
      <w:bookmarkEnd w:id="0"/>
      <w:r w:rsidRPr="004417A8">
        <w:rPr>
          <w:color w:val="000000"/>
        </w:rPr>
        <w:t>1 зона - в пределах 200 метров от здания органов местного самоуправления (администрации поселка, города, района), на территории рынков, на территории железнодорожных и автомобильных вокзалов и в пределах 100 метров от них, в пределах придорожной полосы дорог федерального значения или дорог областного значения;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54"/>
      <w:bookmarkEnd w:id="1"/>
      <w:r w:rsidRPr="004417A8">
        <w:rPr>
          <w:color w:val="000000"/>
        </w:rPr>
        <w:t>2 зона - в других местах;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- в прочих населенных пунктах (сельских поселениях вне зависимости от места дислокации);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2.3. 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776850" w:rsidRPr="004417A8" w:rsidRDefault="00776850">
      <w:pPr>
        <w:pStyle w:val="ConsPlusNormal"/>
        <w:spacing w:before="220"/>
        <w:ind w:firstLine="540"/>
        <w:jc w:val="both"/>
        <w:rPr>
          <w:color w:val="000000"/>
        </w:rPr>
      </w:pPr>
      <w:r w:rsidRPr="004417A8">
        <w:rPr>
          <w:color w:val="000000"/>
        </w:rPr>
        <w:t>3. Настоящее решение вступает в силу по истечении месяца со дня его официального опубликования, но не ранее 1 января 2016 года.</w:t>
      </w:r>
    </w:p>
    <w:p w:rsidR="00776850" w:rsidRPr="004417A8" w:rsidRDefault="00776850">
      <w:pPr>
        <w:pStyle w:val="ConsPlusNormal"/>
        <w:jc w:val="both"/>
        <w:rPr>
          <w:color w:val="000000"/>
        </w:rPr>
      </w:pPr>
    </w:p>
    <w:p w:rsidR="00776850" w:rsidRPr="004417A8" w:rsidRDefault="00776850">
      <w:pPr>
        <w:pStyle w:val="ConsPlusNormal"/>
        <w:jc w:val="right"/>
        <w:rPr>
          <w:color w:val="000000"/>
        </w:rPr>
      </w:pPr>
      <w:r w:rsidRPr="004417A8">
        <w:rPr>
          <w:color w:val="000000"/>
        </w:rPr>
        <w:t>Председатель Михайловской</w:t>
      </w:r>
    </w:p>
    <w:p w:rsidR="00776850" w:rsidRPr="004417A8" w:rsidRDefault="00776850">
      <w:pPr>
        <w:pStyle w:val="ConsPlusNormal"/>
        <w:jc w:val="right"/>
        <w:rPr>
          <w:color w:val="000000"/>
        </w:rPr>
      </w:pPr>
      <w:r w:rsidRPr="004417A8">
        <w:rPr>
          <w:color w:val="000000"/>
        </w:rPr>
        <w:t>районной Думы</w:t>
      </w:r>
    </w:p>
    <w:p w:rsidR="00776850" w:rsidRPr="004417A8" w:rsidRDefault="00776850">
      <w:pPr>
        <w:pStyle w:val="ConsPlusNormal"/>
        <w:jc w:val="right"/>
        <w:rPr>
          <w:color w:val="000000"/>
        </w:rPr>
      </w:pPr>
      <w:r w:rsidRPr="004417A8">
        <w:rPr>
          <w:color w:val="000000"/>
        </w:rPr>
        <w:t>А.И.РАДЮХИН</w:t>
      </w:r>
    </w:p>
    <w:p w:rsidR="00776850" w:rsidRPr="004417A8" w:rsidRDefault="00776850">
      <w:pPr>
        <w:pStyle w:val="ConsPlusNormal"/>
        <w:jc w:val="both"/>
        <w:rPr>
          <w:color w:val="000000"/>
        </w:rPr>
      </w:pPr>
    </w:p>
    <w:p w:rsidR="00776850" w:rsidRPr="004417A8" w:rsidRDefault="00776850">
      <w:pPr>
        <w:pStyle w:val="ConsPlusNormal"/>
        <w:jc w:val="right"/>
        <w:rPr>
          <w:color w:val="000000"/>
        </w:rPr>
      </w:pPr>
      <w:r w:rsidRPr="004417A8">
        <w:rPr>
          <w:color w:val="000000"/>
        </w:rPr>
        <w:t>Глава муниципального</w:t>
      </w:r>
    </w:p>
    <w:p w:rsidR="00776850" w:rsidRPr="004417A8" w:rsidRDefault="00776850">
      <w:pPr>
        <w:pStyle w:val="ConsPlusNormal"/>
        <w:jc w:val="right"/>
        <w:rPr>
          <w:color w:val="000000"/>
        </w:rPr>
      </w:pPr>
      <w:r w:rsidRPr="004417A8">
        <w:rPr>
          <w:color w:val="000000"/>
        </w:rPr>
        <w:t>образования - Михайловский</w:t>
      </w:r>
    </w:p>
    <w:p w:rsidR="00776850" w:rsidRPr="004417A8" w:rsidRDefault="00776850">
      <w:pPr>
        <w:pStyle w:val="ConsPlusNormal"/>
        <w:jc w:val="right"/>
        <w:rPr>
          <w:color w:val="000000"/>
        </w:rPr>
      </w:pPr>
      <w:r w:rsidRPr="004417A8">
        <w:rPr>
          <w:color w:val="000000"/>
        </w:rPr>
        <w:t>муниципальный район</w:t>
      </w:r>
    </w:p>
    <w:p w:rsidR="00776850" w:rsidRPr="004417A8" w:rsidRDefault="00776850">
      <w:pPr>
        <w:pStyle w:val="ConsPlusNormal"/>
        <w:jc w:val="right"/>
        <w:rPr>
          <w:color w:val="000000"/>
        </w:rPr>
      </w:pPr>
      <w:r w:rsidRPr="004417A8">
        <w:rPr>
          <w:color w:val="000000"/>
        </w:rPr>
        <w:t>А.И.РАДЮХИН</w:t>
      </w:r>
    </w:p>
    <w:p w:rsidR="00776850" w:rsidRPr="004417A8" w:rsidRDefault="00776850">
      <w:pPr>
        <w:pStyle w:val="ConsPlusNormal"/>
        <w:jc w:val="both"/>
        <w:rPr>
          <w:color w:val="000000"/>
        </w:rPr>
      </w:pPr>
    </w:p>
    <w:p w:rsidR="00776850" w:rsidRPr="004417A8" w:rsidRDefault="00776850">
      <w:pPr>
        <w:pStyle w:val="ConsPlusNormal"/>
        <w:jc w:val="both"/>
        <w:rPr>
          <w:color w:val="000000"/>
        </w:rPr>
      </w:pPr>
    </w:p>
    <w:p w:rsidR="00776850" w:rsidRPr="004417A8" w:rsidRDefault="00776850">
      <w:pPr>
        <w:pStyle w:val="ConsPlusNormal"/>
        <w:jc w:val="both"/>
        <w:rPr>
          <w:color w:val="000000"/>
        </w:rPr>
      </w:pPr>
    </w:p>
    <w:p w:rsidR="00776850" w:rsidRPr="004417A8" w:rsidRDefault="00776850">
      <w:pPr>
        <w:pStyle w:val="ConsPlusNormal"/>
        <w:jc w:val="both"/>
        <w:rPr>
          <w:color w:val="000000"/>
        </w:rPr>
      </w:pPr>
    </w:p>
    <w:sectPr w:rsidR="00776850" w:rsidRPr="004417A8" w:rsidSect="004417A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C87"/>
    <w:rsid w:val="00240911"/>
    <w:rsid w:val="00256C57"/>
    <w:rsid w:val="004417A8"/>
    <w:rsid w:val="00635EA4"/>
    <w:rsid w:val="00776850"/>
    <w:rsid w:val="007B4C85"/>
    <w:rsid w:val="00A80C59"/>
    <w:rsid w:val="00B27E0B"/>
    <w:rsid w:val="00B704C4"/>
    <w:rsid w:val="00ED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1C8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D1C8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1C8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D1C8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D1C8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ED1C8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D1C8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ED1C8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369482BC19996B261013EDFAA34AD60939CB8BDF951D902FE55885EC3171C2EFFC5F39717F9E392E66C7EC5CAB2CF40CAA42EDC89EB8740DADD39HDgDJ" TargetMode="External"/><Relationship Id="rId13" Type="http://schemas.openxmlformats.org/officeDocument/2006/relationships/hyperlink" Target="consultantplus://offline/ref=E37369482BC19996B2611F33C9C66AA7609BC3BCB8F953885CAC53DF019311497CBF9BAAD65BEAE293F86E7EC2HCg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7369482BC19996B261013EDFAA34AD60939CB8BDFB5BDB09FA55885EC3171C2EFFC5F39717F9E392E66C7EC5CAB2CF40CAA42EDC89EB8740DADD39HDgDJ" TargetMode="External"/><Relationship Id="rId12" Type="http://schemas.openxmlformats.org/officeDocument/2006/relationships/hyperlink" Target="consultantplus://offline/ref=E37369482BC19996B2611F33C9C66AA7609CC0B5BFF953885CAC53DF019311497CBF9BAAD65BEAE293F86E7EC2HCg1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7369482BC19996B261013EDFAA34AD60939CB8BDFD58DC08FE55885EC3171C2EFFC5F39717F9E392E66C7EC5CAB2CF40CAA42EDC89EB8740DADD39HDgDJ" TargetMode="External"/><Relationship Id="rId11" Type="http://schemas.openxmlformats.org/officeDocument/2006/relationships/hyperlink" Target="consultantplus://offline/ref=E37369482BC19996B2611F33C9C66AA7629DCAB2BAFA53885CAC53DF019311497CBF9BAAD65BEAE293F86E7EC2HCg1J" TargetMode="External"/><Relationship Id="rId5" Type="http://schemas.openxmlformats.org/officeDocument/2006/relationships/hyperlink" Target="consultantplus://offline/ref=E37369482BC19996B261013EDFAA34AD60939CB8BDF65EDF06FB55885EC3171C2EFFC5F39717F9E392E66C7EC5CAB2CF40CAA42EDC89EB8740DADD39HDgD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7369482BC19996B2611F33C9C66AA7609AC4B3B6FB53885CAC53DF019311496EBFC3A6D550F3E299B23D3A95CCE4961A9FA832D697E9H8g6J" TargetMode="External"/><Relationship Id="rId4" Type="http://schemas.openxmlformats.org/officeDocument/2006/relationships/hyperlink" Target="consultantplus://offline/ref=E37369482BC19996B261013EDFAA34AD60939CB8BDFD5BD908FE55885EC3171C2EFFC5F39717F9E392E66C7EC5CAB2CF40CAA42EDC89EB8740DADD39HDgDJ" TargetMode="External"/><Relationship Id="rId9" Type="http://schemas.openxmlformats.org/officeDocument/2006/relationships/hyperlink" Target="consultantplus://offline/ref=E37369482BC19996B261013EDFAA34AD60939CB8BDF65BD603FF55885EC3171C2EFFC5F39717F9E392E66C7EC5CAB2CF40CAA42EDC89EB8740DADD39HDgDJ" TargetMode="External"/><Relationship Id="rId14" Type="http://schemas.openxmlformats.org/officeDocument/2006/relationships/hyperlink" Target="consultantplus://offline/ref=E37369482BC19996B261013EDFAA34AD60939CB8BDF65EDF06FB55885EC3171C2EFFC5F39717F9E392E66C7EC6CAB2CF40CAA42EDC89EB8740DADD39HDg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1953</Words>
  <Characters>11133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2020-01-29T13:46:00Z</dcterms:created>
  <dcterms:modified xsi:type="dcterms:W3CDTF">2020-01-29T13:48:00Z</dcterms:modified>
</cp:coreProperties>
</file>